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5805A9">
      <w:pPr>
        <w:pStyle w:val="11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b w:val="0"/>
          <w:i w:val="0"/>
          <w:caps w:val="0"/>
          <w:color w:val="auto"/>
          <w:spacing w:val="0"/>
          <w:kern w:val="21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b w:val="0"/>
          <w:i w:val="0"/>
          <w:caps w:val="0"/>
          <w:color w:val="auto"/>
          <w:spacing w:val="0"/>
          <w:kern w:val="21"/>
          <w:sz w:val="44"/>
          <w:szCs w:val="44"/>
          <w:lang w:eastAsia="zh-CN"/>
        </w:rPr>
        <w:t>盐池县202</w:t>
      </w:r>
      <w:r>
        <w:rPr>
          <w:rFonts w:hint="default" w:ascii="Times New Roman" w:hAnsi="Times New Roman" w:eastAsia="方正小标宋简体" w:cs="Times New Roman"/>
          <w:b w:val="0"/>
          <w:i w:val="0"/>
          <w:caps w:val="0"/>
          <w:color w:val="auto"/>
          <w:spacing w:val="0"/>
          <w:kern w:val="21"/>
          <w:sz w:val="44"/>
          <w:szCs w:val="44"/>
          <w:lang w:val="en-US" w:eastAsia="zh-CN"/>
        </w:rPr>
        <w:t>5</w:t>
      </w:r>
      <w:r>
        <w:rPr>
          <w:rFonts w:hint="default" w:ascii="Times New Roman" w:hAnsi="Times New Roman" w:eastAsia="方正小标宋简体" w:cs="Times New Roman"/>
          <w:b w:val="0"/>
          <w:i w:val="0"/>
          <w:caps w:val="0"/>
          <w:color w:val="auto"/>
          <w:spacing w:val="0"/>
          <w:kern w:val="21"/>
          <w:sz w:val="44"/>
          <w:szCs w:val="44"/>
          <w:lang w:eastAsia="zh-CN"/>
        </w:rPr>
        <w:t>年</w:t>
      </w:r>
      <w:r>
        <w:rPr>
          <w:rFonts w:hint="default" w:ascii="Times New Roman" w:hAnsi="Times New Roman" w:eastAsia="方正小标宋简体" w:cs="Times New Roman"/>
          <w:b w:val="0"/>
          <w:i w:val="0"/>
          <w:caps w:val="0"/>
          <w:color w:val="auto"/>
          <w:spacing w:val="0"/>
          <w:kern w:val="21"/>
          <w:sz w:val="44"/>
          <w:szCs w:val="44"/>
          <w:lang w:val="en-US" w:eastAsia="zh-CN"/>
        </w:rPr>
        <w:t>小杂粮</w:t>
      </w:r>
      <w:r>
        <w:rPr>
          <w:rFonts w:hint="default" w:ascii="Times New Roman" w:hAnsi="Times New Roman" w:eastAsia="方正小标宋简体" w:cs="Times New Roman"/>
          <w:b w:val="0"/>
          <w:i w:val="0"/>
          <w:caps w:val="0"/>
          <w:color w:val="auto"/>
          <w:spacing w:val="0"/>
          <w:kern w:val="21"/>
          <w:sz w:val="44"/>
          <w:szCs w:val="44"/>
          <w:lang w:eastAsia="zh-CN"/>
        </w:rPr>
        <w:t>种植项目（</w:t>
      </w:r>
      <w:r>
        <w:rPr>
          <w:rFonts w:hint="default" w:ascii="Times New Roman" w:hAnsi="Times New Roman" w:eastAsia="方正小标宋简体" w:cs="Times New Roman"/>
          <w:b w:val="0"/>
          <w:i w:val="0"/>
          <w:caps w:val="0"/>
          <w:color w:val="auto"/>
          <w:spacing w:val="0"/>
          <w:kern w:val="21"/>
          <w:sz w:val="44"/>
          <w:szCs w:val="44"/>
          <w:lang w:val="en-US" w:eastAsia="zh-CN"/>
        </w:rPr>
        <w:t>衔接资金</w:t>
      </w:r>
      <w:r>
        <w:rPr>
          <w:rFonts w:hint="default" w:ascii="Times New Roman" w:hAnsi="Times New Roman" w:eastAsia="方正小标宋简体" w:cs="Times New Roman"/>
          <w:b w:val="0"/>
          <w:i w:val="0"/>
          <w:caps w:val="0"/>
          <w:color w:val="auto"/>
          <w:spacing w:val="0"/>
          <w:kern w:val="21"/>
          <w:sz w:val="44"/>
          <w:szCs w:val="44"/>
          <w:lang w:eastAsia="zh-CN"/>
        </w:rPr>
        <w:t>）</w:t>
      </w:r>
    </w:p>
    <w:p w14:paraId="4E631A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after="0" w:line="60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pacing w:val="-23"/>
          <w:w w:val="80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i w:val="0"/>
          <w:caps w:val="0"/>
          <w:color w:val="auto"/>
          <w:spacing w:val="0"/>
          <w:kern w:val="21"/>
          <w:sz w:val="44"/>
          <w:szCs w:val="44"/>
          <w:lang w:val="en-US" w:eastAsia="zh-CN"/>
        </w:rPr>
        <w:t>绩效</w:t>
      </w:r>
      <w:r>
        <w:rPr>
          <w:rFonts w:hint="default" w:ascii="Times New Roman" w:hAnsi="Times New Roman" w:eastAsia="方正小标宋简体" w:cs="Times New Roman"/>
          <w:b w:val="0"/>
          <w:i w:val="0"/>
          <w:caps w:val="0"/>
          <w:color w:val="auto"/>
          <w:spacing w:val="0"/>
          <w:kern w:val="21"/>
          <w:sz w:val="44"/>
          <w:szCs w:val="44"/>
          <w:lang w:eastAsia="zh-CN"/>
        </w:rPr>
        <w:t>自评报告</w:t>
      </w:r>
    </w:p>
    <w:p w14:paraId="0C2A7E7E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 w:val="0"/>
        <w:snapToGrid/>
        <w:spacing w:after="0" w:line="600" w:lineRule="exact"/>
        <w:ind w:left="0" w:leftChars="0" w:firstLine="0" w:firstLineChars="0"/>
        <w:textAlignment w:val="auto"/>
        <w:rPr>
          <w:rFonts w:hint="default" w:ascii="Times New Roman" w:hAnsi="Times New Roman" w:cs="Times New Roman" w:eastAsiaTheme="minorEastAsia"/>
          <w:sz w:val="30"/>
          <w:szCs w:val="30"/>
        </w:rPr>
      </w:pPr>
    </w:p>
    <w:p w14:paraId="227F2474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before="0" w:after="0" w:line="560" w:lineRule="exact"/>
        <w:ind w:leftChars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/>
          <w:color w:val="auto"/>
          <w:sz w:val="32"/>
          <w:szCs w:val="32"/>
          <w:lang w:val="en-US" w:eastAsia="zh-CN"/>
        </w:rPr>
        <w:t>一、绩效目标批复下达情况</w:t>
      </w:r>
    </w:p>
    <w:p w14:paraId="2282A3DC">
      <w:pPr>
        <w:pStyle w:val="11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="0" w:afterAutospacing="0" w:line="560" w:lineRule="exact"/>
        <w:ind w:leftChars="0" w:right="0" w:rightChars="0" w:firstLine="643" w:firstLineChars="200"/>
        <w:jc w:val="both"/>
        <w:textAlignment w:val="auto"/>
        <w:outlineLvl w:val="9"/>
        <w:rPr>
          <w:rFonts w:hint="default" w:ascii="Times New Roman" w:hAnsi="Times New Roman" w:eastAsia="楷体_GB2312" w:cs="Times New Roman"/>
          <w:b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楷体_GB2312" w:cs="Times New Roman"/>
          <w:b/>
          <w:bCs w:val="0"/>
          <w:color w:val="auto"/>
          <w:kern w:val="2"/>
          <w:sz w:val="32"/>
          <w:szCs w:val="32"/>
          <w:lang w:val="en-US" w:eastAsia="zh-CN" w:bidi="ar-SA"/>
        </w:rPr>
        <w:t>（一）年初批复下达项目资金预算和绩效目标情况</w:t>
      </w:r>
    </w:p>
    <w:p w14:paraId="4B4150E2"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firstLine="640" w:firstLineChars="200"/>
        <w:textAlignment w:val="auto"/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lang w:val="en-US" w:eastAsia="zh-CN"/>
        </w:rPr>
        <w:t>根据《关于印发</w:t>
      </w:r>
      <w:r>
        <w:rPr>
          <w:rFonts w:hint="eastAsia" w:ascii="Times New Roman" w:hAnsi="Times New Roman" w:eastAsia="仿宋_GB2312" w:cs="Times New Roman"/>
          <w:bCs/>
          <w:color w:val="auto"/>
          <w:sz w:val="32"/>
          <w:szCs w:val="32"/>
          <w:lang w:val="en-US" w:eastAsia="zh-CN"/>
        </w:rPr>
        <w:t>〈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lang w:val="en-US" w:eastAsia="zh-CN"/>
        </w:rPr>
        <w:t>盐池县2025年实现巩固拓展脱贫攻坚成果同乡村</w:t>
      </w:r>
      <w:r>
        <w:rPr>
          <w:rFonts w:hint="eastAsia" w:ascii="Times New Roman" w:hAnsi="Times New Roman" w:eastAsia="仿宋_GB2312" w:cs="Times New Roman"/>
          <w:bCs/>
          <w:color w:val="auto"/>
          <w:sz w:val="32"/>
          <w:szCs w:val="32"/>
          <w:lang w:val="en-US" w:eastAsia="zh-CN"/>
        </w:rPr>
        <w:t>振兴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lang w:val="en-US" w:eastAsia="zh-CN"/>
        </w:rPr>
        <w:t>有效衔接实施方案</w:t>
      </w:r>
      <w:r>
        <w:rPr>
          <w:rFonts w:hint="eastAsia" w:ascii="Times New Roman" w:hAnsi="Times New Roman" w:eastAsia="仿宋_GB2312" w:cs="Times New Roman"/>
          <w:bCs/>
          <w:color w:val="auto"/>
          <w:sz w:val="32"/>
          <w:szCs w:val="32"/>
          <w:lang w:val="en-US" w:eastAsia="zh-CN"/>
        </w:rPr>
        <w:t>〉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lang w:val="en-US" w:eastAsia="zh-CN"/>
        </w:rPr>
        <w:t>的通知》（盐党农发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lang w:eastAsia="zh-CN"/>
        </w:rPr>
        <w:t>〔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lang w:val="en-US" w:eastAsia="zh-CN"/>
        </w:rPr>
        <w:t>2025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lang w:eastAsia="zh-CN"/>
        </w:rPr>
        <w:t>〕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lang w:val="en-US" w:eastAsia="zh-CN"/>
        </w:rPr>
        <w:t>1号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lang w:val="en-US" w:eastAsia="zh-CN"/>
        </w:rPr>
        <w:t>）文件安排，2025年我县下达衔接资金600万元用于脱贫户小杂粮种植补贴。</w:t>
      </w:r>
    </w:p>
    <w:p w14:paraId="39E8076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b w:val="0"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黑体" w:cs="Times New Roman"/>
          <w:b w:val="0"/>
          <w:bCs/>
          <w:color w:val="auto"/>
          <w:kern w:val="2"/>
          <w:sz w:val="32"/>
          <w:szCs w:val="32"/>
          <w:lang w:val="en-US" w:eastAsia="zh-CN" w:bidi="ar-SA"/>
        </w:rPr>
        <w:t>二、绩效目标完成情况分析</w:t>
      </w:r>
    </w:p>
    <w:p w14:paraId="5696B2B4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before="0" w:after="0" w:line="560" w:lineRule="exact"/>
        <w:ind w:leftChars="0" w:firstLine="643" w:firstLineChars="200"/>
        <w:jc w:val="both"/>
        <w:textAlignment w:val="auto"/>
        <w:rPr>
          <w:rFonts w:hint="default" w:ascii="Times New Roman" w:hAnsi="Times New Roman" w:eastAsia="楷体_GB2312" w:cs="Times New Roman"/>
          <w:b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bCs w:val="0"/>
          <w:color w:val="auto"/>
          <w:sz w:val="32"/>
          <w:szCs w:val="32"/>
          <w:lang w:val="en-US" w:eastAsia="zh-CN"/>
        </w:rPr>
        <w:t>（一）资金投入情况分析</w:t>
      </w:r>
    </w:p>
    <w:p w14:paraId="7BAF461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Chars="0"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bCs w:val="0"/>
          <w:color w:val="auto"/>
          <w:kern w:val="2"/>
          <w:sz w:val="32"/>
          <w:szCs w:val="32"/>
          <w:lang w:val="en-US" w:eastAsia="zh-CN" w:bidi="ar-SA"/>
        </w:rPr>
        <w:t>1.项目资金到位情况分析</w:t>
      </w:r>
    </w:p>
    <w:p w14:paraId="0F623A0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kern w:val="2"/>
          <w:sz w:val="32"/>
          <w:szCs w:val="32"/>
          <w:lang w:val="en-US" w:eastAsia="zh-CN" w:bidi="ar-SA"/>
        </w:rPr>
        <w:t>2025年下达我县衔接资金600万元，资金全部到位。</w:t>
      </w:r>
    </w:p>
    <w:p w14:paraId="2231FD2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Chars="0"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bCs w:val="0"/>
          <w:color w:val="auto"/>
          <w:kern w:val="2"/>
          <w:sz w:val="32"/>
          <w:szCs w:val="32"/>
          <w:lang w:val="en-US" w:eastAsia="zh-CN" w:bidi="ar-SA"/>
        </w:rPr>
        <w:t>2.项目资金执行情况分析</w:t>
      </w:r>
    </w:p>
    <w:p w14:paraId="038F60E3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before="0" w:after="0" w:line="560" w:lineRule="exact"/>
        <w:ind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kern w:val="2"/>
          <w:sz w:val="32"/>
          <w:szCs w:val="32"/>
          <w:lang w:val="en-US" w:eastAsia="zh-CN" w:bidi="ar-SA"/>
        </w:rPr>
        <w:t>实际完成小杂粮脱贫户种植补贴600万元，补贴标准30元/亩，共补贴20万亩。实际支付资金600万元，资金支付全部完成，完成资金支付100%，完成资金支付占财政预算的100%。</w:t>
      </w:r>
    </w:p>
    <w:p w14:paraId="23FF81F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Chars="0"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bCs w:val="0"/>
          <w:color w:val="auto"/>
          <w:kern w:val="2"/>
          <w:sz w:val="32"/>
          <w:szCs w:val="32"/>
          <w:lang w:val="en-US" w:eastAsia="zh-CN" w:bidi="ar-SA"/>
        </w:rPr>
        <w:t>3.项目资金管理情况分析</w:t>
      </w:r>
    </w:p>
    <w:p w14:paraId="1D9558A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lang w:val="en-US" w:eastAsia="zh-CN"/>
        </w:rPr>
        <w:t>项目资金专款专用，严格资金使用流程和安排，无挤占、挪用、套取专项资金的现象，资金按要求支付。</w:t>
      </w:r>
    </w:p>
    <w:p w14:paraId="3299EE30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before="0" w:after="0" w:line="560" w:lineRule="exact"/>
        <w:ind w:leftChars="0" w:firstLine="643" w:firstLineChars="200"/>
        <w:jc w:val="both"/>
        <w:textAlignment w:val="auto"/>
        <w:rPr>
          <w:rFonts w:hint="default" w:ascii="Times New Roman" w:hAnsi="Times New Roman" w:eastAsia="楷体_GB2312" w:cs="Times New Roman"/>
          <w:b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bCs w:val="0"/>
          <w:color w:val="auto"/>
          <w:sz w:val="32"/>
          <w:szCs w:val="32"/>
          <w:lang w:val="en-US" w:eastAsia="zh-CN"/>
        </w:rPr>
        <w:t>（二）绩效目标完成情况分析。</w:t>
      </w:r>
    </w:p>
    <w:p w14:paraId="59C778E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 w:val="0"/>
          <w:color w:val="auto"/>
          <w:sz w:val="32"/>
          <w:szCs w:val="32"/>
          <w:lang w:val="en-US" w:eastAsia="zh-CN"/>
        </w:rPr>
        <w:t>1.产出指标完成情况分析</w:t>
      </w:r>
    </w:p>
    <w:p w14:paraId="03CC051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lang w:val="en-US" w:eastAsia="zh-CN"/>
        </w:rPr>
        <w:t>（1）数量指标</w:t>
      </w:r>
    </w:p>
    <w:p w14:paraId="68F98B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lang w:val="en-US" w:eastAsia="zh-CN"/>
        </w:rPr>
        <w:t>2025年脱贫户小杂粮种植面积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kern w:val="2"/>
          <w:sz w:val="32"/>
          <w:szCs w:val="32"/>
          <w:lang w:val="en-US" w:eastAsia="zh-CN" w:bidi="ar-SA"/>
        </w:rPr>
        <w:t>20万亩，实际通过验收面积20万亩。</w:t>
      </w:r>
    </w:p>
    <w:p w14:paraId="2B348D8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kern w:val="2"/>
          <w:sz w:val="32"/>
          <w:szCs w:val="32"/>
          <w:lang w:val="en-US" w:eastAsia="zh-CN" w:bidi="ar-SA"/>
        </w:rPr>
        <w:t>（2）质量指标</w:t>
      </w:r>
    </w:p>
    <w:p w14:paraId="1CC5B1D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16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pacing w:val="-6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pacing w:val="-6"/>
          <w:sz w:val="32"/>
          <w:szCs w:val="32"/>
          <w:lang w:val="en-US" w:eastAsia="zh-CN"/>
        </w:rPr>
        <w:t>项目验收合格率100%，未发生资金管理使用中违纪违规问题。</w:t>
      </w:r>
    </w:p>
    <w:p w14:paraId="6884FF0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lang w:val="en-US" w:eastAsia="zh-CN"/>
        </w:rPr>
        <w:t>（3）时效指标</w:t>
      </w:r>
    </w:p>
    <w:p w14:paraId="7A16341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lang w:val="en-US" w:eastAsia="zh-CN"/>
        </w:rPr>
        <w:t>资金兑付时限指标为2025年12月底前，实际于2025年9月17日完成兑付。</w:t>
      </w:r>
    </w:p>
    <w:p w14:paraId="14CEFCE0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after="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lang w:val="en-US" w:eastAsia="zh-CN"/>
        </w:rPr>
        <w:t>（4）成本指标</w:t>
      </w:r>
    </w:p>
    <w:p w14:paraId="48735FB7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after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lang w:val="en-US" w:eastAsia="zh-CN"/>
        </w:rPr>
        <w:t>盐池县2025年小杂粮种植项目（衔接资金）下达资金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kern w:val="2"/>
          <w:sz w:val="32"/>
          <w:szCs w:val="32"/>
          <w:lang w:val="en-US" w:eastAsia="zh-CN" w:bidi="ar-SA"/>
        </w:rPr>
        <w:t>600万元，实际兑付600万元，补贴标准30元/亩。</w:t>
      </w:r>
    </w:p>
    <w:p w14:paraId="1AB8561D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after="0"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bCs w:val="0"/>
          <w:color w:val="auto"/>
          <w:kern w:val="2"/>
          <w:sz w:val="32"/>
          <w:szCs w:val="32"/>
          <w:lang w:val="en-US" w:eastAsia="zh-CN" w:bidi="ar-SA"/>
        </w:rPr>
        <w:t>2.效益指标完成情况分析</w:t>
      </w:r>
    </w:p>
    <w:p w14:paraId="0428ECC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lang w:val="en-US" w:eastAsia="zh-CN"/>
        </w:rPr>
        <w:t>（1）经济效益</w:t>
      </w:r>
    </w:p>
    <w:p w14:paraId="70098B9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kern w:val="2"/>
          <w:sz w:val="32"/>
          <w:szCs w:val="32"/>
          <w:lang w:val="en-US" w:eastAsia="zh-CN" w:bidi="ar-SA"/>
        </w:rPr>
        <w:t>通过对全县脱贫户小杂粮种植进行补贴，着力提高了脱贫人口和监测对象的收入。</w:t>
      </w:r>
    </w:p>
    <w:p w14:paraId="23AA5CF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lang w:val="en-US" w:eastAsia="zh-CN"/>
        </w:rPr>
        <w:t>（2）社会效益</w:t>
      </w:r>
    </w:p>
    <w:p w14:paraId="499B80D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lang w:val="en-US" w:eastAsia="zh-CN"/>
        </w:rPr>
        <w:t>通过对全县脱贫户小杂粮种植进行补贴，牢牢守住了规模性返贫底线。</w:t>
      </w:r>
    </w:p>
    <w:p w14:paraId="1C83D03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lang w:val="en-US" w:eastAsia="zh-CN"/>
        </w:rPr>
        <w:t>（3）生态效益</w:t>
      </w:r>
    </w:p>
    <w:p w14:paraId="44E912F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16" w:firstLineChars="200"/>
        <w:jc w:val="both"/>
        <w:textAlignment w:val="auto"/>
        <w:rPr>
          <w:rFonts w:hint="default" w:ascii="Times New Roman" w:hAnsi="Times New Roman" w:eastAsia="仿宋_GB2312" w:cs="Times New Roman"/>
          <w:bCs/>
          <w:color w:val="auto"/>
          <w:spacing w:val="-6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color w:val="auto"/>
          <w:spacing w:val="-6"/>
          <w:sz w:val="32"/>
          <w:szCs w:val="32"/>
          <w:lang w:val="en-US" w:eastAsia="zh-CN"/>
        </w:rPr>
        <w:t>因小杂粮在收获后，茎秆茬通过整地、机械深翻等农事操作，实现了秸秆还田，有助于土壤地力培肥，实现了生态环境改善效果。</w:t>
      </w:r>
    </w:p>
    <w:p w14:paraId="32B08F8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lang w:val="en-US" w:eastAsia="zh-CN"/>
        </w:rPr>
        <w:t>（4）可持续影响</w:t>
      </w:r>
    </w:p>
    <w:p w14:paraId="3AF66E1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lang w:val="en-US" w:eastAsia="zh-CN"/>
        </w:rPr>
        <w:t>通过项目对农户种植小杂粮的扶持，显著提升了农户种植小杂粮积极性，有效激发了群众内生动力。</w:t>
      </w:r>
    </w:p>
    <w:p w14:paraId="1F73885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color w:val="auto"/>
          <w:sz w:val="32"/>
          <w:szCs w:val="32"/>
          <w:lang w:val="en-US" w:eastAsia="zh-CN"/>
        </w:rPr>
        <w:t>3.满意度指标完成情况分析</w:t>
      </w:r>
    </w:p>
    <w:p w14:paraId="064B6C2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after="0" w:line="560" w:lineRule="exact"/>
        <w:ind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lang w:val="en-US" w:eastAsia="zh-CN"/>
        </w:rPr>
        <w:t>农户满意度≥95%，通过走访企业和农户，现场了解项目实际，农户及新型经营主体的满意度为100%。</w:t>
      </w:r>
    </w:p>
    <w:p w14:paraId="3AF8BE31"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before="0" w:after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/>
          <w:color w:val="auto"/>
          <w:sz w:val="32"/>
          <w:szCs w:val="32"/>
          <w:lang w:val="en-US" w:eastAsia="zh-CN"/>
        </w:rPr>
        <w:t>三、偏离绩效目标的原因和下一步改进措施</w:t>
      </w:r>
    </w:p>
    <w:p w14:paraId="760F415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lang w:val="en-US" w:eastAsia="zh-CN"/>
        </w:rPr>
        <w:t>未发生偏离绩效目标情况。</w:t>
      </w:r>
    </w:p>
    <w:p w14:paraId="1BFEA6C1"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before="0" w:after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/>
          <w:color w:val="auto"/>
          <w:sz w:val="32"/>
          <w:szCs w:val="32"/>
          <w:lang w:val="en-US" w:eastAsia="zh-CN"/>
        </w:rPr>
        <w:t>四、绩效自评结果拟应用和公开情况</w:t>
      </w:r>
    </w:p>
    <w:p w14:paraId="111DFB0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项目主管部门将按照财政部门的统一要求，对绩效评价情况予以公开。</w:t>
      </w:r>
    </w:p>
    <w:p w14:paraId="6B70B7D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  <w:lang w:val="en-US" w:eastAsia="zh-CN"/>
        </w:rPr>
        <w:t>五、其他需要说明的问题</w:t>
      </w:r>
    </w:p>
    <w:p w14:paraId="3AD43C1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lang w:val="en-US" w:eastAsia="zh-CN"/>
        </w:rPr>
        <w:t>无。</w:t>
      </w:r>
    </w:p>
    <w:p w14:paraId="5FFECC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after="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</w:p>
    <w:p w14:paraId="24F3089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附表：盐池县2025年小杂粮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种植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项目绩效目标自评表</w:t>
      </w:r>
    </w:p>
    <w:p w14:paraId="68A12686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/>
        <w:spacing w:after="0" w:line="560" w:lineRule="exact"/>
        <w:jc w:val="right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 </w:t>
      </w:r>
    </w:p>
    <w:p w14:paraId="3A1ED4F8"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pacing w:before="0" w:after="0" w:line="560" w:lineRule="exac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sectPr>
          <w:footerReference r:id="rId4" w:type="default"/>
          <w:pgSz w:w="11906" w:h="16838"/>
          <w:pgMar w:top="1417" w:right="1474" w:bottom="1417" w:left="1587" w:header="851" w:footer="850" w:gutter="0"/>
          <w:pgNumType w:fmt="decimal" w:start="1"/>
          <w:cols w:space="425" w:num="1"/>
          <w:docGrid w:type="lines" w:linePitch="312" w:charSpace="0"/>
        </w:sect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  </w:t>
      </w:r>
    </w:p>
    <w:tbl>
      <w:tblPr>
        <w:tblStyle w:val="13"/>
        <w:tblW w:w="1326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4"/>
        <w:gridCol w:w="794"/>
        <w:gridCol w:w="1508"/>
        <w:gridCol w:w="2749"/>
        <w:gridCol w:w="1419"/>
        <w:gridCol w:w="1295"/>
        <w:gridCol w:w="1125"/>
        <w:gridCol w:w="1125"/>
        <w:gridCol w:w="1789"/>
        <w:gridCol w:w="1042"/>
      </w:tblGrid>
      <w:tr w14:paraId="4EC5E1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326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8BB7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</w:t>
            </w:r>
          </w:p>
          <w:p w14:paraId="45C66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_GBK" w:hAnsi="方正小标宋_GBK" w:eastAsia="方正小标宋_GBK" w:cs="方正小标宋_GBK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盐池县本级部门项目支出绩效自评表</w:t>
            </w:r>
          </w:p>
        </w:tc>
      </w:tr>
      <w:tr w14:paraId="39144B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26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0E2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（2025年度）</w:t>
            </w:r>
          </w:p>
        </w:tc>
      </w:tr>
      <w:tr w14:paraId="2AFF33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27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962A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054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DD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盐池县2025年小杂粮种植项目（衔接资金）</w:t>
            </w:r>
          </w:p>
        </w:tc>
      </w:tr>
      <w:tr w14:paraId="17E1D0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27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A2D0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主管部门</w:t>
            </w:r>
          </w:p>
        </w:tc>
        <w:tc>
          <w:tcPr>
            <w:tcW w:w="54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F861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盐池县财政局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77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实施单位</w:t>
            </w:r>
          </w:p>
        </w:tc>
        <w:tc>
          <w:tcPr>
            <w:tcW w:w="39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5F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盐池县农业农村局</w:t>
            </w:r>
          </w:p>
        </w:tc>
      </w:tr>
      <w:tr w14:paraId="5835F5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2717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153D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项目资金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04E53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87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年初预算数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5C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全年预算数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4AD5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全年执行数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AA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分值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76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执行率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01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得分</w:t>
            </w:r>
          </w:p>
        </w:tc>
      </w:tr>
      <w:tr w14:paraId="17DD6D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717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DCB01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3DCCC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年度资金总额：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76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600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F7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600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98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600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49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9C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100.00%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FB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</w:tr>
      <w:tr w14:paraId="682B8A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717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2FB42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E6E5B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   其中：当年财政拨款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FC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600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A1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600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B8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600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7E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—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18C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E4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—</w:t>
            </w:r>
          </w:p>
        </w:tc>
      </w:tr>
      <w:tr w14:paraId="123732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717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255F2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1FB9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上年结转资金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F3A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AB9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4C474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EB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—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0B9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04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—</w:t>
            </w:r>
          </w:p>
        </w:tc>
      </w:tr>
      <w:tr w14:paraId="0C053D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2717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4EC4B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 w14:paraId="6AD2E6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        其他资金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39B08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8806A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 w14:paraId="10BD86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4C3C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—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F745E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A3EA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—</w:t>
            </w:r>
          </w:p>
        </w:tc>
      </w:tr>
      <w:tr w14:paraId="0D5BE1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15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AC7C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年度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总体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目标</w:t>
            </w:r>
          </w:p>
        </w:tc>
        <w:tc>
          <w:tcPr>
            <w:tcW w:w="0" w:type="auto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F4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预期目标</w:t>
            </w:r>
          </w:p>
        </w:tc>
        <w:tc>
          <w:tcPr>
            <w:tcW w:w="508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C7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实际完成情况</w:t>
            </w:r>
          </w:p>
        </w:tc>
      </w:tr>
      <w:tr w14:paraId="34BF12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41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C4F68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6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82B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1.稳定粮食生产和农民收入；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2.经验收审定合格的小杂粮种植户30元/亩的种植补贴</w:t>
            </w:r>
          </w:p>
        </w:tc>
        <w:tc>
          <w:tcPr>
            <w:tcW w:w="5081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A56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实际完成小杂粮脱贫户种植补贴600万元，补贴标准30元/亩，共补贴20万亩。实际支付资金600万元，资金支付全部完成，完成资金支付100%，完成资金支付占财政预算的100%。</w:t>
            </w:r>
          </w:p>
        </w:tc>
      </w:tr>
      <w:tr w14:paraId="1D24E6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4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F7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绩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标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0A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一级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指标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AA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DC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25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年度指标值（A）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4D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全年实际值（B）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58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分值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D6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得分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F4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得分计算方法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5A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偏差原因分析及改进措施</w:t>
            </w:r>
          </w:p>
        </w:tc>
      </w:tr>
      <w:tr w14:paraId="4DDF9E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138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91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产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(50分）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10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数量指标（20分）        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71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小杂粮种植面积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9A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20万亩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87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20万亩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F4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3A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39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完成值达到指标值，记满分；未达到指标值，按B/A或A/B</w:t>
            </w:r>
            <w:r>
              <w:rPr>
                <w:rFonts w:ascii="Arial" w:hAnsi="Arial" w:eastAsia="宋体" w:cs="Arial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×</w:t>
            </w:r>
            <w:r>
              <w:rPr>
                <w:rStyle w:val="27"/>
                <w:lang w:val="en-US" w:eastAsia="zh-CN" w:bidi="ar"/>
              </w:rPr>
              <w:t>该指标分值记分。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45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</w:t>
            </w:r>
          </w:p>
        </w:tc>
      </w:tr>
      <w:tr w14:paraId="1DFC42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7AA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4F1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31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质量指标（10分）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17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指标1：资金发放到位率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77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100%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7C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100%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18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31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1789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5AF1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1.若为定性指标，则根据“三档”原则分别按照指标值的100-80%（含）、80-50%（含）、50-0%来记分。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2.若为定量指标，完成值达到指标值，记满分；未达到指标值，按B/A或A/B×该指标分值记分。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B4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</w:t>
            </w:r>
          </w:p>
        </w:tc>
      </w:tr>
      <w:tr w14:paraId="7F9904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59C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EA3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508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19A6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时效指标（10分）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CD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指标1：资金兑付时限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27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2025年12月底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C5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2025年9月17日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DE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93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1789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DB7E3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40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</w:t>
            </w:r>
          </w:p>
        </w:tc>
      </w:tr>
      <w:tr w14:paraId="7AF071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74F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C17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FB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成本指标（10分）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F8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指标1：补贴标准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3C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30元/亩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7D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30元/亩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BD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28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17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F9E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61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</w:t>
            </w:r>
          </w:p>
        </w:tc>
      </w:tr>
      <w:tr w14:paraId="1F4FC2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837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94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363F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（30分）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32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社会效益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指标（10分）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CD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带动脱贫户增收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1F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增收明显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21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增收明显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6A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E1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1789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F8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1.若为定性指标，则根据“三档”原则分别按照指标值的100-80%（含）、80-50%（含）、50-0%来计分。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2.若为定量指标，完成值达到指标值，记满分；未达到指标值，按B/A或A/B×该指标分值记分。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AF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</w:t>
            </w:r>
          </w:p>
        </w:tc>
      </w:tr>
      <w:tr w14:paraId="4619F6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E03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9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CE12A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CD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生态效益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指标（10分）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7A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露天秸秆焚烧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6B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不发生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B5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不发生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E4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14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1789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C81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FF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</w:t>
            </w:r>
          </w:p>
        </w:tc>
      </w:tr>
      <w:tr w14:paraId="2BAD75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AEB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9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E1432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66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可持续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影响指标（10分）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EF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提升脱贫户小杂粮种植积极性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85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显著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B2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显著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DD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A9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1789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C33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5B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</w:t>
            </w:r>
          </w:p>
        </w:tc>
      </w:tr>
      <w:tr w14:paraId="7624E3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F14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CC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满意度指标（20分）</w:t>
            </w:r>
          </w:p>
        </w:tc>
        <w:tc>
          <w:tcPr>
            <w:tcW w:w="1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26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服务对象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满意度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指标（20分）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D0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项目区群众满意度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86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≥95%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22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100%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07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F4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</w:t>
            </w:r>
          </w:p>
        </w:tc>
        <w:tc>
          <w:tcPr>
            <w:tcW w:w="178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33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同效益指标得分计算方式。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44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</w:t>
            </w:r>
          </w:p>
        </w:tc>
      </w:tr>
      <w:tr w14:paraId="5B1744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8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A6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总 　　　 分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E8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A0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0213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3DF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2BA08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</w:trPr>
        <w:tc>
          <w:tcPr>
            <w:tcW w:w="1326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AAEE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注：1.得分一档最高不能超过该指标分值上限。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　　2.定性根据指标完成情况分为：达成预期指标、部分达成预期指标并具有一定效果、未达成预期指标且效果较差三档：分别按照指标值的100-80%（含）、80-50%（含）、50-0%合理确定分值。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　　3.定量指标若为正向指标（即指标值为</w:t>
            </w:r>
            <w:r>
              <w:rPr>
                <w:rStyle w:val="28"/>
                <w:rFonts w:hAnsi="宋体"/>
                <w:lang w:val="en-US" w:eastAsia="zh-CN" w:bidi="ar"/>
              </w:rPr>
              <w:t>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**），则得分计算方法：全年实际值（B）/年度指标值（A）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×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该指标分值；若定量指标为反向指标（即指标值为</w:t>
            </w:r>
            <w:r>
              <w:rPr>
                <w:rStyle w:val="28"/>
                <w:rFonts w:hAnsi="宋体"/>
                <w:lang w:val="en-US" w:eastAsia="zh-CN" w:bidi="ar"/>
              </w:rPr>
              <w:t>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**），则得分计算方法：年度指标值（A）/全年实际值（B）×该指标分值。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　　4.请在“未完成原因分析”一栏中简要说明偏离目标、不能完成目标的原因及今后改进的措施。</w:t>
            </w:r>
          </w:p>
        </w:tc>
      </w:tr>
    </w:tbl>
    <w:p w14:paraId="74569993">
      <w:pPr>
        <w:rPr>
          <w:rFonts w:hint="eastAsia"/>
          <w:lang w:val="en-US" w:eastAsia="zh-CN"/>
        </w:rPr>
      </w:pPr>
    </w:p>
    <w:sectPr>
      <w:footerReference r:id="rId5" w:type="default"/>
      <w:pgSz w:w="16838" w:h="11906" w:orient="landscape"/>
      <w:pgMar w:top="1587" w:right="1417" w:bottom="1474" w:left="1417" w:header="851" w:footer="850" w:gutter="0"/>
      <w:pgNumType w:fmt="decimal" w:start="4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Cambria">
    <w:panose1 w:val="02040803050406030204"/>
    <w:charset w:val="00"/>
    <w:family w:val="roman"/>
    <w:pitch w:val="default"/>
    <w:sig w:usb0="E00002FF" w:usb1="4000045F" w:usb2="00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864F41"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B4DA60F">
                          <w:pPr>
                            <w:pStyle w:val="8"/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B4DA60F">
                    <w:pPr>
                      <w:pStyle w:val="8"/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283757"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6F60B67">
                          <w:pPr>
                            <w:pStyle w:val="8"/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6F60B67">
                    <w:pPr>
                      <w:pStyle w:val="8"/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HorizontalSpacing w:val="11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ZmMDY0OWUzMjRmOTNlNTljZDQ0MWMzZjM1OThhODIifQ=="/>
  </w:docVars>
  <w:rsids>
    <w:rsidRoot w:val="00E279BC"/>
    <w:rsid w:val="00031083"/>
    <w:rsid w:val="000A44A5"/>
    <w:rsid w:val="001108D0"/>
    <w:rsid w:val="001217C9"/>
    <w:rsid w:val="00155E7C"/>
    <w:rsid w:val="001A36E4"/>
    <w:rsid w:val="001F3FEA"/>
    <w:rsid w:val="002F4305"/>
    <w:rsid w:val="003867D5"/>
    <w:rsid w:val="00386D7B"/>
    <w:rsid w:val="003C6831"/>
    <w:rsid w:val="003D56E0"/>
    <w:rsid w:val="0041744C"/>
    <w:rsid w:val="00466B92"/>
    <w:rsid w:val="00472224"/>
    <w:rsid w:val="00473097"/>
    <w:rsid w:val="00477FE1"/>
    <w:rsid w:val="00485EE4"/>
    <w:rsid w:val="00495FEF"/>
    <w:rsid w:val="004A6592"/>
    <w:rsid w:val="004F154B"/>
    <w:rsid w:val="00547A9B"/>
    <w:rsid w:val="0055455D"/>
    <w:rsid w:val="00564A17"/>
    <w:rsid w:val="005D6E1A"/>
    <w:rsid w:val="006C11A2"/>
    <w:rsid w:val="006E4326"/>
    <w:rsid w:val="006F01FB"/>
    <w:rsid w:val="00705956"/>
    <w:rsid w:val="007202A2"/>
    <w:rsid w:val="007424B6"/>
    <w:rsid w:val="00743B49"/>
    <w:rsid w:val="00775961"/>
    <w:rsid w:val="00794E2E"/>
    <w:rsid w:val="007B74F9"/>
    <w:rsid w:val="007D6D65"/>
    <w:rsid w:val="007F36DA"/>
    <w:rsid w:val="008A640F"/>
    <w:rsid w:val="008E5B2B"/>
    <w:rsid w:val="00906B79"/>
    <w:rsid w:val="00907956"/>
    <w:rsid w:val="009212D0"/>
    <w:rsid w:val="0095003A"/>
    <w:rsid w:val="00A00EF1"/>
    <w:rsid w:val="00A46B5A"/>
    <w:rsid w:val="00A5761A"/>
    <w:rsid w:val="00AA0CFA"/>
    <w:rsid w:val="00AB287B"/>
    <w:rsid w:val="00AB57A3"/>
    <w:rsid w:val="00AD2431"/>
    <w:rsid w:val="00B0119D"/>
    <w:rsid w:val="00B37B40"/>
    <w:rsid w:val="00BC3B0A"/>
    <w:rsid w:val="00C21A70"/>
    <w:rsid w:val="00CC669A"/>
    <w:rsid w:val="00D27FA6"/>
    <w:rsid w:val="00D30AF2"/>
    <w:rsid w:val="00D362C1"/>
    <w:rsid w:val="00DE3732"/>
    <w:rsid w:val="00E279BC"/>
    <w:rsid w:val="00E40623"/>
    <w:rsid w:val="00E500C3"/>
    <w:rsid w:val="00E6221C"/>
    <w:rsid w:val="00E70ACA"/>
    <w:rsid w:val="00E83186"/>
    <w:rsid w:val="00E90EAD"/>
    <w:rsid w:val="00EA307A"/>
    <w:rsid w:val="00EC0A78"/>
    <w:rsid w:val="00ED4ACC"/>
    <w:rsid w:val="00F239E0"/>
    <w:rsid w:val="00F341E3"/>
    <w:rsid w:val="00F727B6"/>
    <w:rsid w:val="00F72AD5"/>
    <w:rsid w:val="00F76194"/>
    <w:rsid w:val="00FB5380"/>
    <w:rsid w:val="00FB554A"/>
    <w:rsid w:val="02313F99"/>
    <w:rsid w:val="02803CA2"/>
    <w:rsid w:val="040A2CF3"/>
    <w:rsid w:val="045B756D"/>
    <w:rsid w:val="0475311B"/>
    <w:rsid w:val="06825BD6"/>
    <w:rsid w:val="06BE10F5"/>
    <w:rsid w:val="06C6737D"/>
    <w:rsid w:val="07990F9E"/>
    <w:rsid w:val="090E3371"/>
    <w:rsid w:val="09527CC0"/>
    <w:rsid w:val="0A1B3312"/>
    <w:rsid w:val="0A9162E0"/>
    <w:rsid w:val="0BA2059C"/>
    <w:rsid w:val="0D874F91"/>
    <w:rsid w:val="0E1A6FC0"/>
    <w:rsid w:val="0EF4055C"/>
    <w:rsid w:val="0F083B7C"/>
    <w:rsid w:val="0FE26B0B"/>
    <w:rsid w:val="11481E5A"/>
    <w:rsid w:val="11494E5B"/>
    <w:rsid w:val="12AE4288"/>
    <w:rsid w:val="13C103B8"/>
    <w:rsid w:val="14764ECA"/>
    <w:rsid w:val="14B76A9A"/>
    <w:rsid w:val="14B85236"/>
    <w:rsid w:val="1548594B"/>
    <w:rsid w:val="15887D27"/>
    <w:rsid w:val="15DE2A4F"/>
    <w:rsid w:val="179C0C5D"/>
    <w:rsid w:val="17E01E6E"/>
    <w:rsid w:val="199E7FA3"/>
    <w:rsid w:val="19DF7B65"/>
    <w:rsid w:val="1ADD7833"/>
    <w:rsid w:val="1B12468F"/>
    <w:rsid w:val="1B4C6605"/>
    <w:rsid w:val="1BF56219"/>
    <w:rsid w:val="1C9D32AE"/>
    <w:rsid w:val="1CA411FA"/>
    <w:rsid w:val="1D1F6A7A"/>
    <w:rsid w:val="1D3143B5"/>
    <w:rsid w:val="1D574E14"/>
    <w:rsid w:val="1DAF27E6"/>
    <w:rsid w:val="1DEA21CB"/>
    <w:rsid w:val="20A62DA2"/>
    <w:rsid w:val="20E90A8D"/>
    <w:rsid w:val="21FE7CE0"/>
    <w:rsid w:val="22811224"/>
    <w:rsid w:val="22E9024C"/>
    <w:rsid w:val="23AF2955"/>
    <w:rsid w:val="23D455B7"/>
    <w:rsid w:val="25D1385D"/>
    <w:rsid w:val="26444BAB"/>
    <w:rsid w:val="26EE3826"/>
    <w:rsid w:val="2828395F"/>
    <w:rsid w:val="2A32329B"/>
    <w:rsid w:val="2A4B539D"/>
    <w:rsid w:val="2A8A037B"/>
    <w:rsid w:val="2AA705C9"/>
    <w:rsid w:val="2B15648E"/>
    <w:rsid w:val="2BBA5100"/>
    <w:rsid w:val="2C8C2F8B"/>
    <w:rsid w:val="2D6734A3"/>
    <w:rsid w:val="2EAD6EC3"/>
    <w:rsid w:val="2FDC480B"/>
    <w:rsid w:val="31086498"/>
    <w:rsid w:val="31620CF6"/>
    <w:rsid w:val="323658DB"/>
    <w:rsid w:val="331A760E"/>
    <w:rsid w:val="33295EBE"/>
    <w:rsid w:val="36AB5F2C"/>
    <w:rsid w:val="36B73C64"/>
    <w:rsid w:val="36F22C84"/>
    <w:rsid w:val="3715245D"/>
    <w:rsid w:val="374B2E12"/>
    <w:rsid w:val="393F4EAF"/>
    <w:rsid w:val="39CC3189"/>
    <w:rsid w:val="39ED17C8"/>
    <w:rsid w:val="39F23BEB"/>
    <w:rsid w:val="3A605929"/>
    <w:rsid w:val="3B1E23BD"/>
    <w:rsid w:val="3BD60C1D"/>
    <w:rsid w:val="3C4F4C0E"/>
    <w:rsid w:val="3D405390"/>
    <w:rsid w:val="3D761A07"/>
    <w:rsid w:val="3E2C5046"/>
    <w:rsid w:val="3E77368A"/>
    <w:rsid w:val="3FF36E30"/>
    <w:rsid w:val="40485BA3"/>
    <w:rsid w:val="40A61BEF"/>
    <w:rsid w:val="40F05546"/>
    <w:rsid w:val="41CF1023"/>
    <w:rsid w:val="423D04CA"/>
    <w:rsid w:val="42FD1276"/>
    <w:rsid w:val="4367780C"/>
    <w:rsid w:val="43E35D50"/>
    <w:rsid w:val="442C17AA"/>
    <w:rsid w:val="447334F5"/>
    <w:rsid w:val="44A341BF"/>
    <w:rsid w:val="452F6421"/>
    <w:rsid w:val="459A76B3"/>
    <w:rsid w:val="46524491"/>
    <w:rsid w:val="4779354E"/>
    <w:rsid w:val="47D77E20"/>
    <w:rsid w:val="499F7172"/>
    <w:rsid w:val="49B42073"/>
    <w:rsid w:val="4A0C325C"/>
    <w:rsid w:val="4A3F4B9C"/>
    <w:rsid w:val="4B964986"/>
    <w:rsid w:val="4BF1612D"/>
    <w:rsid w:val="4CF078AF"/>
    <w:rsid w:val="4D834C75"/>
    <w:rsid w:val="4DB27309"/>
    <w:rsid w:val="4EB90D51"/>
    <w:rsid w:val="4FBE6A5F"/>
    <w:rsid w:val="51652F74"/>
    <w:rsid w:val="52040CBE"/>
    <w:rsid w:val="52F264D6"/>
    <w:rsid w:val="537D047F"/>
    <w:rsid w:val="53C1231B"/>
    <w:rsid w:val="54705100"/>
    <w:rsid w:val="550935AE"/>
    <w:rsid w:val="55873510"/>
    <w:rsid w:val="59523AC6"/>
    <w:rsid w:val="5AB5422F"/>
    <w:rsid w:val="5ADE1536"/>
    <w:rsid w:val="5C294836"/>
    <w:rsid w:val="5CC20D1F"/>
    <w:rsid w:val="5CF076B0"/>
    <w:rsid w:val="5D0B462D"/>
    <w:rsid w:val="5D724B7E"/>
    <w:rsid w:val="5E6F26C0"/>
    <w:rsid w:val="5F320220"/>
    <w:rsid w:val="5F6E0979"/>
    <w:rsid w:val="5FC03B15"/>
    <w:rsid w:val="5FC63445"/>
    <w:rsid w:val="6043266B"/>
    <w:rsid w:val="60DC2BE7"/>
    <w:rsid w:val="611E1F5B"/>
    <w:rsid w:val="616A3B23"/>
    <w:rsid w:val="62867957"/>
    <w:rsid w:val="633E692A"/>
    <w:rsid w:val="641C7FAB"/>
    <w:rsid w:val="6483091C"/>
    <w:rsid w:val="648C006C"/>
    <w:rsid w:val="657A39E7"/>
    <w:rsid w:val="65BC4B65"/>
    <w:rsid w:val="66135E3D"/>
    <w:rsid w:val="661D3604"/>
    <w:rsid w:val="67253D06"/>
    <w:rsid w:val="680D60E0"/>
    <w:rsid w:val="69F32A91"/>
    <w:rsid w:val="6AD06EE1"/>
    <w:rsid w:val="6B86773B"/>
    <w:rsid w:val="6C111983"/>
    <w:rsid w:val="6EF9DDFC"/>
    <w:rsid w:val="6F147CFF"/>
    <w:rsid w:val="6F533B8F"/>
    <w:rsid w:val="6FE845EC"/>
    <w:rsid w:val="6FF81224"/>
    <w:rsid w:val="70C628A9"/>
    <w:rsid w:val="71377812"/>
    <w:rsid w:val="726154D6"/>
    <w:rsid w:val="73A03C48"/>
    <w:rsid w:val="74D344E9"/>
    <w:rsid w:val="772468BC"/>
    <w:rsid w:val="77DFF4D7"/>
    <w:rsid w:val="79B9C827"/>
    <w:rsid w:val="79D74247"/>
    <w:rsid w:val="79FD55CC"/>
    <w:rsid w:val="7AA25AEE"/>
    <w:rsid w:val="7E351487"/>
    <w:rsid w:val="7E7A63AB"/>
    <w:rsid w:val="7ED65386"/>
    <w:rsid w:val="7EF5C562"/>
    <w:rsid w:val="7F1CDA7F"/>
    <w:rsid w:val="7F6FE798"/>
    <w:rsid w:val="7FFD5711"/>
    <w:rsid w:val="7FFE42E2"/>
    <w:rsid w:val="B83B2C13"/>
    <w:rsid w:val="BA2F4B41"/>
    <w:rsid w:val="C4CEE4DB"/>
    <w:rsid w:val="D7D97359"/>
    <w:rsid w:val="DEAA66BE"/>
    <w:rsid w:val="DF7F6B15"/>
    <w:rsid w:val="DFBDB999"/>
    <w:rsid w:val="EE977074"/>
    <w:rsid w:val="F1F7553F"/>
    <w:rsid w:val="FBBFF975"/>
    <w:rsid w:val="FEFF9518"/>
    <w:rsid w:val="FFB60720"/>
    <w:rsid w:val="FFFE6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 w:locked="1"/>
    <w:lsdException w:qFormat="1" w:uiPriority="0" w:name="heading 3" w:locked="1"/>
    <w:lsdException w:qFormat="1" w:unhideWhenUsed="0" w:uiPriority="99" w:semiHidden="0" w:name="heading 4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qFormat="1" w:unhideWhenUsed="0" w:uiPriority="0" w:semiHidden="0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qFormat="1" w:unhideWhenUsed="0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kern w:val="0"/>
      <w:sz w:val="22"/>
      <w:szCs w:val="22"/>
      <w:lang w:val="en-US" w:eastAsia="zh-CN" w:bidi="ar-SA"/>
    </w:rPr>
  </w:style>
  <w:style w:type="paragraph" w:styleId="3">
    <w:name w:val="heading 1"/>
    <w:basedOn w:val="1"/>
    <w:next w:val="1"/>
    <w:link w:val="16"/>
    <w:qFormat/>
    <w:uiPriority w:val="99"/>
    <w:pPr>
      <w:keepNext/>
      <w:keepLines/>
      <w:spacing w:line="600" w:lineRule="exact"/>
      <w:jc w:val="center"/>
      <w:outlineLvl w:val="0"/>
    </w:pPr>
    <w:rPr>
      <w:rFonts w:eastAsia="方正小标宋简体"/>
      <w:bCs/>
      <w:kern w:val="44"/>
      <w:sz w:val="44"/>
      <w:szCs w:val="44"/>
    </w:rPr>
  </w:style>
  <w:style w:type="paragraph" w:styleId="4">
    <w:name w:val="heading 4"/>
    <w:basedOn w:val="1"/>
    <w:next w:val="1"/>
    <w:link w:val="17"/>
    <w:qFormat/>
    <w:uiPriority w:val="99"/>
    <w:pPr>
      <w:keepNext/>
      <w:keepLines/>
      <w:spacing w:before="280" w:after="290" w:line="376" w:lineRule="auto"/>
      <w:outlineLvl w:val="3"/>
    </w:pPr>
    <w:rPr>
      <w:rFonts w:ascii="Arial" w:hAnsi="Arial" w:eastAsia="黑体"/>
      <w:b/>
      <w:sz w:val="28"/>
    </w:rPr>
  </w:style>
  <w:style w:type="character" w:default="1" w:styleId="15">
    <w:name w:val="Default Paragraph Font"/>
    <w:semiHidden/>
    <w:qFormat/>
    <w:uiPriority w:val="99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locked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5">
    <w:name w:val="Body Text Indent"/>
    <w:basedOn w:val="1"/>
    <w:next w:val="6"/>
    <w:link w:val="18"/>
    <w:qFormat/>
    <w:uiPriority w:val="99"/>
    <w:pPr>
      <w:ind w:firstLine="200" w:firstLineChars="200"/>
    </w:pPr>
    <w:rPr>
      <w:rFonts w:ascii="Times New Roman" w:hAnsi="Times New Roman" w:eastAsia="仿宋_GB2312"/>
      <w:sz w:val="32"/>
      <w:szCs w:val="24"/>
    </w:rPr>
  </w:style>
  <w:style w:type="paragraph" w:customStyle="1" w:styleId="6">
    <w:name w:val="样式 正文文本缩进 + 行距: 1.5 倍行距"/>
    <w:basedOn w:val="5"/>
    <w:autoRedefine/>
    <w:qFormat/>
    <w:uiPriority w:val="0"/>
    <w:pPr>
      <w:ind w:left="90" w:leftChars="32" w:firstLine="560"/>
    </w:pPr>
    <w:rPr>
      <w:rFonts w:cs="宋体"/>
    </w:rPr>
  </w:style>
  <w:style w:type="paragraph" w:styleId="7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8">
    <w:name w:val="footer"/>
    <w:basedOn w:val="1"/>
    <w:link w:val="20"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9">
    <w:name w:val="header"/>
    <w:basedOn w:val="1"/>
    <w:link w:val="2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10">
    <w:name w:val="index 7"/>
    <w:basedOn w:val="1"/>
    <w:next w:val="1"/>
    <w:qFormat/>
    <w:uiPriority w:val="0"/>
    <w:pPr>
      <w:ind w:left="2520"/>
    </w:pPr>
  </w:style>
  <w:style w:type="paragraph" w:styleId="11">
    <w:name w:val="Normal (Web)"/>
    <w:basedOn w:val="1"/>
    <w:next w:val="10"/>
    <w:qFormat/>
    <w:uiPriority w:val="0"/>
    <w:pPr>
      <w:widowControl/>
      <w:jc w:val="left"/>
    </w:pPr>
    <w:rPr>
      <w:rFonts w:ascii="宋体" w:cs="宋体"/>
      <w:kern w:val="0"/>
      <w:sz w:val="24"/>
      <w:lang w:bidi="ar-SA"/>
    </w:rPr>
  </w:style>
  <w:style w:type="paragraph" w:styleId="12">
    <w:name w:val="Body Text First Indent 2"/>
    <w:basedOn w:val="5"/>
    <w:next w:val="1"/>
    <w:link w:val="19"/>
    <w:qFormat/>
    <w:uiPriority w:val="99"/>
    <w:pPr>
      <w:ind w:firstLine="420"/>
    </w:pPr>
  </w:style>
  <w:style w:type="table" w:styleId="14">
    <w:name w:val="Table Grid"/>
    <w:basedOn w:val="1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6">
    <w:name w:val="Heading 1 Char"/>
    <w:basedOn w:val="15"/>
    <w:link w:val="3"/>
    <w:qFormat/>
    <w:uiPriority w:val="9"/>
    <w:rPr>
      <w:rFonts w:ascii="Tahoma" w:hAnsi="Tahoma" w:eastAsia="微软雅黑"/>
      <w:b/>
      <w:bCs/>
      <w:kern w:val="44"/>
      <w:sz w:val="44"/>
      <w:szCs w:val="44"/>
    </w:rPr>
  </w:style>
  <w:style w:type="character" w:customStyle="1" w:styleId="17">
    <w:name w:val="Heading 4 Char"/>
    <w:basedOn w:val="15"/>
    <w:link w:val="4"/>
    <w:semiHidden/>
    <w:qFormat/>
    <w:uiPriority w:val="9"/>
    <w:rPr>
      <w:rFonts w:asciiTheme="majorHAnsi" w:hAnsiTheme="majorHAnsi" w:eastAsiaTheme="majorEastAsia" w:cstheme="majorBidi"/>
      <w:b/>
      <w:bCs/>
      <w:kern w:val="0"/>
      <w:sz w:val="28"/>
      <w:szCs w:val="28"/>
    </w:rPr>
  </w:style>
  <w:style w:type="character" w:customStyle="1" w:styleId="18">
    <w:name w:val="Body Text Indent Char"/>
    <w:basedOn w:val="15"/>
    <w:link w:val="5"/>
    <w:semiHidden/>
    <w:qFormat/>
    <w:uiPriority w:val="99"/>
    <w:rPr>
      <w:rFonts w:ascii="Tahoma" w:hAnsi="Tahoma" w:eastAsia="微软雅黑"/>
      <w:kern w:val="0"/>
      <w:sz w:val="22"/>
    </w:rPr>
  </w:style>
  <w:style w:type="character" w:customStyle="1" w:styleId="19">
    <w:name w:val="Body Text First Indent 2 Char"/>
    <w:basedOn w:val="18"/>
    <w:link w:val="12"/>
    <w:semiHidden/>
    <w:qFormat/>
    <w:uiPriority w:val="99"/>
  </w:style>
  <w:style w:type="character" w:customStyle="1" w:styleId="20">
    <w:name w:val="Footer Char"/>
    <w:basedOn w:val="15"/>
    <w:link w:val="8"/>
    <w:qFormat/>
    <w:locked/>
    <w:uiPriority w:val="99"/>
    <w:rPr>
      <w:rFonts w:ascii="Tahoma" w:hAnsi="Tahoma" w:eastAsia="微软雅黑" w:cs="Times New Roman"/>
      <w:sz w:val="18"/>
      <w:szCs w:val="18"/>
    </w:rPr>
  </w:style>
  <w:style w:type="character" w:customStyle="1" w:styleId="21">
    <w:name w:val="Header Char"/>
    <w:basedOn w:val="15"/>
    <w:link w:val="9"/>
    <w:qFormat/>
    <w:locked/>
    <w:uiPriority w:val="99"/>
    <w:rPr>
      <w:rFonts w:ascii="Tahoma" w:hAnsi="Tahoma" w:eastAsia="微软雅黑" w:cs="Times New Roman"/>
      <w:sz w:val="18"/>
      <w:szCs w:val="18"/>
    </w:rPr>
  </w:style>
  <w:style w:type="character" w:customStyle="1" w:styleId="22">
    <w:name w:val="font81"/>
    <w:basedOn w:val="15"/>
    <w:qFormat/>
    <w:uiPriority w:val="0"/>
    <w:rPr>
      <w:rFonts w:ascii="Arial" w:hAnsi="Arial" w:cs="Arial"/>
      <w:color w:val="000000"/>
      <w:sz w:val="12"/>
      <w:szCs w:val="12"/>
      <w:u w:val="none"/>
    </w:rPr>
  </w:style>
  <w:style w:type="character" w:customStyle="1" w:styleId="23">
    <w:name w:val="font61"/>
    <w:basedOn w:val="15"/>
    <w:qFormat/>
    <w:uiPriority w:val="0"/>
    <w:rPr>
      <w:rFonts w:hint="eastAsia" w:ascii="宋体" w:hAnsi="宋体" w:eastAsia="宋体" w:cs="宋体"/>
      <w:color w:val="000000"/>
      <w:sz w:val="12"/>
      <w:szCs w:val="12"/>
      <w:u w:val="none"/>
    </w:rPr>
  </w:style>
  <w:style w:type="character" w:customStyle="1" w:styleId="24">
    <w:name w:val="font91"/>
    <w:basedOn w:val="15"/>
    <w:qFormat/>
    <w:uiPriority w:val="0"/>
    <w:rPr>
      <w:rFonts w:ascii="仿宋_GB2312" w:eastAsia="仿宋_GB2312" w:cs="仿宋_GB2312"/>
      <w:color w:val="000000"/>
      <w:sz w:val="16"/>
      <w:szCs w:val="16"/>
      <w:u w:val="none"/>
    </w:rPr>
  </w:style>
  <w:style w:type="character" w:customStyle="1" w:styleId="25">
    <w:name w:val="font21"/>
    <w:basedOn w:val="15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26">
    <w:name w:val="font101"/>
    <w:basedOn w:val="15"/>
    <w:qFormat/>
    <w:uiPriority w:val="0"/>
    <w:rPr>
      <w:rFonts w:hint="default" w:ascii="Arial" w:hAnsi="Arial" w:cs="Arial"/>
      <w:color w:val="000000"/>
      <w:sz w:val="16"/>
      <w:szCs w:val="16"/>
      <w:u w:val="none"/>
    </w:rPr>
  </w:style>
  <w:style w:type="character" w:customStyle="1" w:styleId="27">
    <w:name w:val="font41"/>
    <w:basedOn w:val="15"/>
    <w:qFormat/>
    <w:uiPriority w:val="0"/>
    <w:rPr>
      <w:rFonts w:hint="eastAsia" w:ascii="宋体" w:hAnsi="宋体" w:eastAsia="宋体" w:cs="宋体"/>
      <w:color w:val="000000"/>
      <w:sz w:val="12"/>
      <w:szCs w:val="12"/>
      <w:u w:val="none"/>
    </w:rPr>
  </w:style>
  <w:style w:type="character" w:customStyle="1" w:styleId="28">
    <w:name w:val="font71"/>
    <w:basedOn w:val="15"/>
    <w:qFormat/>
    <w:uiPriority w:val="0"/>
    <w:rPr>
      <w:rFonts w:ascii="仿宋_GB2312" w:eastAsia="仿宋_GB2312" w:cs="仿宋_GB2312"/>
      <w:color w:val="000000"/>
      <w:sz w:val="16"/>
      <w:szCs w:val="1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5</Pages>
  <Words>1919</Words>
  <Characters>2155</Characters>
  <Lines>0</Lines>
  <Paragraphs>0</Paragraphs>
  <TotalTime>0</TotalTime>
  <ScaleCrop>false</ScaleCrop>
  <LinksUpToDate>false</LinksUpToDate>
  <CharactersWithSpaces>2220</CharactersWithSpaces>
  <Application>WPS Office_12.8.2.21176_F1E327BC-269C-435d-A152-05C5408002CA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2019-06-13T23:51:00Z</dcterms:created>
  <dc:creator>Administrator</dc:creator>
  <cp:lastModifiedBy>焦薇屹</cp:lastModifiedBy>
  <cp:lastPrinted>2021-06-02T23:51:00Z</cp:lastPrinted>
  <dcterms:modified xsi:type="dcterms:W3CDTF">2026-02-05T08:39:13Z</dcterms:modified>
  <dc:title>中共盐池县委办公室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2052-12.8.2.21176</vt:lpwstr>
  </property>
  <property fmtid="{D5CDD505-2E9C-101B-9397-08002B2CF9AE}" pid="3" name="ICV">
    <vt:lpwstr>D4FEE76D8FDB41AF974F103E44679809_13</vt:lpwstr>
  </property>
  <property fmtid="{D5CDD505-2E9C-101B-9397-08002B2CF9AE}" pid="4" name="KSOTemplateDocerSaveRecord">
    <vt:lpwstr>eyJoZGlkIjoiMTVjNTAzNDE4ZTczZjYwZDFkNjdlMmJjNTVkMWRiOTEiLCJ1c2VySWQiOiIxNjU3Nzc0OTgxIn0=</vt:lpwstr>
  </property>
</Properties>
</file>